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eddin-profile"/>
    <w:p>
      <w:pPr>
        <w:pStyle w:val="Heading1"/>
      </w:pPr>
      <w:r>
        <w:t xml:space="preserve">Weddin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3,415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3,604          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Grenfell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1,802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Weddin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$37,236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$231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1,662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41,933.74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2025-01-02T01:42:24Z</dcterms:created>
  <dcterms:modified xsi:type="dcterms:W3CDTF">2025-01-02T01:42:24Z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